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587D" w14:textId="77777777" w:rsidR="00C27F65" w:rsidRDefault="00C27F65" w:rsidP="00405DA1">
      <w:pPr>
        <w:pStyle w:val="Betarp"/>
        <w:ind w:right="-142"/>
        <w:rPr>
          <w:rFonts w:ascii="Times New Roman" w:hAnsi="Times New Roman" w:cs="Times New Roman"/>
          <w:sz w:val="24"/>
          <w:szCs w:val="24"/>
        </w:rPr>
      </w:pPr>
    </w:p>
    <w:p w14:paraId="7D6033C9" w14:textId="2EB835B6" w:rsidR="002B094E" w:rsidRDefault="00383DC0" w:rsidP="002B094E">
      <w:pPr>
        <w:pStyle w:val="Betarp"/>
        <w:ind w:left="5387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06B54D35" w14:textId="4F7F6D65" w:rsidR="002B094E" w:rsidRDefault="002B094E" w:rsidP="002B094E">
      <w:pPr>
        <w:pStyle w:val="Betarp"/>
        <w:ind w:left="5387" w:right="-142"/>
        <w:rPr>
          <w:rFonts w:ascii="Times New Roman" w:hAnsi="Times New Roman" w:cs="Times New Roman"/>
          <w:sz w:val="24"/>
          <w:szCs w:val="24"/>
        </w:rPr>
      </w:pPr>
      <w:r w:rsidRPr="00F40BD0">
        <w:rPr>
          <w:rFonts w:ascii="Times New Roman" w:hAnsi="Times New Roman" w:cs="Times New Roman"/>
          <w:sz w:val="24"/>
          <w:szCs w:val="24"/>
        </w:rPr>
        <w:t>Akmenės rajono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administracijos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F40BD0">
        <w:rPr>
          <w:rFonts w:ascii="Times New Roman" w:hAnsi="Times New Roman" w:cs="Times New Roman"/>
          <w:sz w:val="24"/>
          <w:szCs w:val="24"/>
        </w:rPr>
        <w:t xml:space="preserve">m. </w:t>
      </w:r>
      <w:r w:rsidR="0022230F">
        <w:rPr>
          <w:rFonts w:ascii="Times New Roman" w:hAnsi="Times New Roman" w:cs="Times New Roman"/>
          <w:sz w:val="24"/>
          <w:szCs w:val="24"/>
        </w:rPr>
        <w:t>gegužės</w:t>
      </w:r>
      <w:r w:rsidRPr="00F40BD0">
        <w:rPr>
          <w:rFonts w:ascii="Times New Roman" w:hAnsi="Times New Roman" w:cs="Times New Roman"/>
          <w:sz w:val="24"/>
          <w:szCs w:val="24"/>
        </w:rPr>
        <w:t xml:space="preserve"> </w:t>
      </w:r>
      <w:r w:rsidR="00E64EFB">
        <w:rPr>
          <w:rFonts w:ascii="Times New Roman" w:hAnsi="Times New Roman" w:cs="Times New Roman"/>
          <w:sz w:val="24"/>
          <w:szCs w:val="24"/>
        </w:rPr>
        <w:t>2</w:t>
      </w:r>
      <w:r w:rsidRPr="00F40BD0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383DC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A-</w:t>
      </w:r>
      <w:r w:rsidR="00E53165">
        <w:rPr>
          <w:rFonts w:ascii="Times New Roman" w:hAnsi="Times New Roman" w:cs="Times New Roman"/>
          <w:sz w:val="24"/>
          <w:szCs w:val="24"/>
        </w:rPr>
        <w:t>230</w:t>
      </w:r>
    </w:p>
    <w:p w14:paraId="053C7C1B" w14:textId="7C71D03A" w:rsidR="004931B5" w:rsidRDefault="004931B5" w:rsidP="00ED48D9">
      <w:pPr>
        <w:spacing w:line="276" w:lineRule="auto"/>
        <w:jc w:val="both"/>
        <w:rPr>
          <w:szCs w:val="24"/>
        </w:rPr>
      </w:pPr>
    </w:p>
    <w:p w14:paraId="354E38A8" w14:textId="14E05AFA" w:rsidR="004931B5" w:rsidRDefault="004931B5" w:rsidP="00ED48D9">
      <w:pPr>
        <w:spacing w:line="276" w:lineRule="auto"/>
        <w:jc w:val="both"/>
        <w:rPr>
          <w:szCs w:val="24"/>
        </w:rPr>
      </w:pPr>
    </w:p>
    <w:p w14:paraId="35B10998" w14:textId="77777777" w:rsidR="004931B5" w:rsidRDefault="004931B5" w:rsidP="004931B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3C9D400" w14:textId="24DEE1CF" w:rsidR="004931B5" w:rsidRPr="00383DC0" w:rsidRDefault="00383DC0" w:rsidP="004931B5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C0">
        <w:rPr>
          <w:rFonts w:ascii="Times New Roman" w:hAnsi="Times New Roman" w:cs="Times New Roman"/>
          <w:b/>
          <w:bCs/>
          <w:sz w:val="24"/>
          <w:szCs w:val="24"/>
        </w:rPr>
        <w:t>SAVIVALDYBEI NUOSAVYBĖS TEISE PRIKLAUSANČIŲ KIOSKŲ (PAVILJONŲ)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3DC0">
        <w:rPr>
          <w:rFonts w:ascii="Times New Roman" w:hAnsi="Times New Roman" w:cs="Times New Roman"/>
          <w:b/>
          <w:bCs/>
          <w:sz w:val="24"/>
          <w:szCs w:val="24"/>
        </w:rPr>
        <w:t xml:space="preserve"> PASTATYTŲ NAUJOSIOS AKMENĖS TURGELIO TERITORIJOJE, RESPUBLIKOS G., </w:t>
      </w:r>
      <w:r w:rsidR="004931B5" w:rsidRPr="00383DC0">
        <w:rPr>
          <w:rFonts w:ascii="Times New Roman" w:hAnsi="Times New Roman" w:cs="Times New Roman"/>
          <w:b/>
          <w:bCs/>
          <w:sz w:val="24"/>
          <w:szCs w:val="24"/>
        </w:rPr>
        <w:t>IŠDĖSTYMO SCHEMA</w:t>
      </w:r>
    </w:p>
    <w:p w14:paraId="50D6DE4A" w14:textId="77777777" w:rsidR="004931B5" w:rsidRPr="00583078" w:rsidRDefault="004931B5" w:rsidP="004931B5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9200" w14:textId="77777777" w:rsidR="004931B5" w:rsidRDefault="004931B5" w:rsidP="004931B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C5FF107" w14:textId="301229B1" w:rsidR="004931B5" w:rsidRDefault="004931B5" w:rsidP="004931B5">
      <w:pPr>
        <w:pStyle w:val="Betarp"/>
      </w:pPr>
    </w:p>
    <w:p w14:paraId="4986BD11" w14:textId="13295F2A" w:rsidR="004931B5" w:rsidRDefault="0022230F" w:rsidP="00ED48D9">
      <w:pPr>
        <w:spacing w:line="276" w:lineRule="auto"/>
        <w:jc w:val="both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08472349" wp14:editId="39DBA59E">
            <wp:extent cx="6210300" cy="3438525"/>
            <wp:effectExtent l="0" t="0" r="0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906C" w14:textId="389EF1FA" w:rsidR="0022230F" w:rsidRPr="0022230F" w:rsidRDefault="0022230F" w:rsidP="0022230F">
      <w:pPr>
        <w:pStyle w:val="Sraopastraipa"/>
        <w:spacing w:line="276" w:lineRule="auto"/>
        <w:ind w:hanging="578"/>
        <w:jc w:val="both"/>
        <w:rPr>
          <w:szCs w:val="24"/>
        </w:rPr>
      </w:pPr>
      <w:r>
        <w:rPr>
          <w:szCs w:val="24"/>
        </w:rPr>
        <w:t>*</w:t>
      </w:r>
      <w:r w:rsidRPr="0022230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K</w:t>
      </w:r>
      <w:r w:rsidRPr="00383DC0">
        <w:rPr>
          <w:color w:val="auto"/>
          <w:szCs w:val="24"/>
        </w:rPr>
        <w:t>ioskų (paviljonų)</w:t>
      </w:r>
      <w:r>
        <w:rPr>
          <w:color w:val="auto"/>
          <w:szCs w:val="24"/>
        </w:rPr>
        <w:t>,</w:t>
      </w:r>
      <w:r w:rsidRPr="00383DC0">
        <w:rPr>
          <w:color w:val="auto"/>
          <w:szCs w:val="24"/>
        </w:rPr>
        <w:t xml:space="preserve"> pastatytų Naujosios Akmenės turgelio teritorijoje, Respublikos g.</w:t>
      </w:r>
      <w:r>
        <w:rPr>
          <w:color w:val="auto"/>
          <w:szCs w:val="24"/>
        </w:rPr>
        <w:t>, numeris.</w:t>
      </w:r>
    </w:p>
    <w:sectPr w:rsidR="0022230F" w:rsidRPr="0022230F" w:rsidSect="00EE292A">
      <w:headerReference w:type="even" r:id="rId8"/>
      <w:headerReference w:type="default" r:id="rId9"/>
      <w:pgSz w:w="11906" w:h="16838" w:code="9"/>
      <w:pgMar w:top="1135" w:right="424" w:bottom="1135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BA36" w14:textId="77777777" w:rsidR="000A43DF" w:rsidRDefault="000A43DF">
      <w:r>
        <w:separator/>
      </w:r>
    </w:p>
  </w:endnote>
  <w:endnote w:type="continuationSeparator" w:id="0">
    <w:p w14:paraId="2829A464" w14:textId="77777777" w:rsidR="000A43DF" w:rsidRDefault="000A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291E" w14:textId="77777777" w:rsidR="000A43DF" w:rsidRDefault="000A43DF">
      <w:r>
        <w:separator/>
      </w:r>
    </w:p>
  </w:footnote>
  <w:footnote w:type="continuationSeparator" w:id="0">
    <w:p w14:paraId="09688958" w14:textId="77777777" w:rsidR="000A43DF" w:rsidRDefault="000A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940C" w14:textId="77777777" w:rsidR="00FB35F0" w:rsidRDefault="00FB35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9CD6F85" w14:textId="77777777" w:rsidR="00FB35F0" w:rsidRDefault="00FB35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F428" w14:textId="77777777" w:rsidR="00FB35F0" w:rsidRDefault="00FB35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1D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5B64FF" w14:textId="77777777" w:rsidR="00FB35F0" w:rsidRDefault="00FB35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F0D"/>
    <w:multiLevelType w:val="multilevel"/>
    <w:tmpl w:val="BA42E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540E65A6"/>
    <w:multiLevelType w:val="multilevel"/>
    <w:tmpl w:val="64E4F43E"/>
    <w:lvl w:ilvl="0">
      <w:start w:val="1"/>
      <w:numFmt w:val="decimal"/>
      <w:suff w:val="space"/>
      <w:lvlText w:val="%1."/>
      <w:lvlJc w:val="left"/>
      <w:pPr>
        <w:ind w:left="0" w:firstLine="1247"/>
      </w:pPr>
      <w:rPr>
        <w:rFonts w:hint="default"/>
        <w:b w:val="0"/>
        <w:i w:val="0"/>
        <w:strike w:val="0"/>
        <w:color w:val="000000"/>
        <w:szCs w:val="24"/>
      </w:rPr>
    </w:lvl>
    <w:lvl w:ilvl="1">
      <w:start w:val="1"/>
      <w:numFmt w:val="decimal"/>
      <w:suff w:val="space"/>
      <w:lvlText w:val="%1.%2."/>
      <w:lvlJc w:val="left"/>
      <w:pPr>
        <w:ind w:left="30" w:firstLine="1247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24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0F1B56"/>
    <w:multiLevelType w:val="hybridMultilevel"/>
    <w:tmpl w:val="8D80C81C"/>
    <w:lvl w:ilvl="0" w:tplc="D396BE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37C20"/>
    <w:multiLevelType w:val="multilevel"/>
    <w:tmpl w:val="F124A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 w16cid:durableId="2119986674">
    <w:abstractNumId w:val="1"/>
  </w:num>
  <w:num w:numId="2" w16cid:durableId="658382079">
    <w:abstractNumId w:val="0"/>
  </w:num>
  <w:num w:numId="3" w16cid:durableId="1486432499">
    <w:abstractNumId w:val="3"/>
  </w:num>
  <w:num w:numId="4" w16cid:durableId="47791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0D"/>
    <w:rsid w:val="00001D58"/>
    <w:rsid w:val="0001614D"/>
    <w:rsid w:val="0004483D"/>
    <w:rsid w:val="000531F7"/>
    <w:rsid w:val="0005453F"/>
    <w:rsid w:val="00071096"/>
    <w:rsid w:val="0007142C"/>
    <w:rsid w:val="00075670"/>
    <w:rsid w:val="0008111E"/>
    <w:rsid w:val="00081BF4"/>
    <w:rsid w:val="00090C6F"/>
    <w:rsid w:val="000A43DF"/>
    <w:rsid w:val="000B7C90"/>
    <w:rsid w:val="000C6FDA"/>
    <w:rsid w:val="000D3B65"/>
    <w:rsid w:val="000D7AB9"/>
    <w:rsid w:val="000E25F5"/>
    <w:rsid w:val="00121404"/>
    <w:rsid w:val="00135B11"/>
    <w:rsid w:val="0013600D"/>
    <w:rsid w:val="001438EC"/>
    <w:rsid w:val="00147386"/>
    <w:rsid w:val="00153CD2"/>
    <w:rsid w:val="00162667"/>
    <w:rsid w:val="0016455F"/>
    <w:rsid w:val="001737D4"/>
    <w:rsid w:val="00176F70"/>
    <w:rsid w:val="001816FC"/>
    <w:rsid w:val="001959BF"/>
    <w:rsid w:val="00197446"/>
    <w:rsid w:val="001A151C"/>
    <w:rsid w:val="001B15FC"/>
    <w:rsid w:val="001C1C51"/>
    <w:rsid w:val="001C4E23"/>
    <w:rsid w:val="001C7611"/>
    <w:rsid w:val="001C780C"/>
    <w:rsid w:val="001D288C"/>
    <w:rsid w:val="002031DA"/>
    <w:rsid w:val="002170F7"/>
    <w:rsid w:val="00220B6B"/>
    <w:rsid w:val="0022230F"/>
    <w:rsid w:val="00240F62"/>
    <w:rsid w:val="00264727"/>
    <w:rsid w:val="00267486"/>
    <w:rsid w:val="00273772"/>
    <w:rsid w:val="00277E58"/>
    <w:rsid w:val="002978A7"/>
    <w:rsid w:val="002B094E"/>
    <w:rsid w:val="002B15C4"/>
    <w:rsid w:val="002B3DE9"/>
    <w:rsid w:val="002B4026"/>
    <w:rsid w:val="002E2F44"/>
    <w:rsid w:val="002E41B0"/>
    <w:rsid w:val="002E5A51"/>
    <w:rsid w:val="0031071D"/>
    <w:rsid w:val="003263F1"/>
    <w:rsid w:val="00331509"/>
    <w:rsid w:val="00333B87"/>
    <w:rsid w:val="00334BED"/>
    <w:rsid w:val="00340C8C"/>
    <w:rsid w:val="003427CE"/>
    <w:rsid w:val="00347152"/>
    <w:rsid w:val="0035695F"/>
    <w:rsid w:val="00360016"/>
    <w:rsid w:val="00366EB3"/>
    <w:rsid w:val="00367FEA"/>
    <w:rsid w:val="00383DC0"/>
    <w:rsid w:val="00385268"/>
    <w:rsid w:val="003A00B4"/>
    <w:rsid w:val="003B23E2"/>
    <w:rsid w:val="003B3C7C"/>
    <w:rsid w:val="003D47C1"/>
    <w:rsid w:val="003E1559"/>
    <w:rsid w:val="003F02ED"/>
    <w:rsid w:val="003F344B"/>
    <w:rsid w:val="003F5144"/>
    <w:rsid w:val="0040321D"/>
    <w:rsid w:val="00405DA1"/>
    <w:rsid w:val="00410E16"/>
    <w:rsid w:val="0041273D"/>
    <w:rsid w:val="0044384B"/>
    <w:rsid w:val="00460E09"/>
    <w:rsid w:val="00461645"/>
    <w:rsid w:val="0046327D"/>
    <w:rsid w:val="00467083"/>
    <w:rsid w:val="004674CA"/>
    <w:rsid w:val="00477298"/>
    <w:rsid w:val="004931B5"/>
    <w:rsid w:val="004A61FE"/>
    <w:rsid w:val="004A745F"/>
    <w:rsid w:val="004D2CF6"/>
    <w:rsid w:val="004D4F14"/>
    <w:rsid w:val="004E6393"/>
    <w:rsid w:val="004F2593"/>
    <w:rsid w:val="004F2D41"/>
    <w:rsid w:val="0050228B"/>
    <w:rsid w:val="00514EF8"/>
    <w:rsid w:val="005151DB"/>
    <w:rsid w:val="005329D2"/>
    <w:rsid w:val="00540B20"/>
    <w:rsid w:val="00541FCE"/>
    <w:rsid w:val="005471BB"/>
    <w:rsid w:val="00547754"/>
    <w:rsid w:val="00561DA1"/>
    <w:rsid w:val="005820A9"/>
    <w:rsid w:val="005967F5"/>
    <w:rsid w:val="00596921"/>
    <w:rsid w:val="005A6E2D"/>
    <w:rsid w:val="005B1DA6"/>
    <w:rsid w:val="005B5862"/>
    <w:rsid w:val="005B64E1"/>
    <w:rsid w:val="005C69EF"/>
    <w:rsid w:val="005C6BD7"/>
    <w:rsid w:val="005E3208"/>
    <w:rsid w:val="005E584B"/>
    <w:rsid w:val="005E59C1"/>
    <w:rsid w:val="005F1419"/>
    <w:rsid w:val="005F6DF0"/>
    <w:rsid w:val="006135D9"/>
    <w:rsid w:val="00625369"/>
    <w:rsid w:val="00626C4C"/>
    <w:rsid w:val="006461DB"/>
    <w:rsid w:val="00646502"/>
    <w:rsid w:val="006538FF"/>
    <w:rsid w:val="00653DAD"/>
    <w:rsid w:val="00654739"/>
    <w:rsid w:val="00666EB2"/>
    <w:rsid w:val="00682DFD"/>
    <w:rsid w:val="00683B00"/>
    <w:rsid w:val="00691E0A"/>
    <w:rsid w:val="006A420F"/>
    <w:rsid w:val="006A7161"/>
    <w:rsid w:val="006B7E53"/>
    <w:rsid w:val="006C009E"/>
    <w:rsid w:val="006C3B32"/>
    <w:rsid w:val="006C716D"/>
    <w:rsid w:val="006D1FA0"/>
    <w:rsid w:val="006E3C3C"/>
    <w:rsid w:val="006F64A2"/>
    <w:rsid w:val="006F691F"/>
    <w:rsid w:val="007027E3"/>
    <w:rsid w:val="00711C1C"/>
    <w:rsid w:val="007126AF"/>
    <w:rsid w:val="00712B71"/>
    <w:rsid w:val="00722EF3"/>
    <w:rsid w:val="0073640A"/>
    <w:rsid w:val="00736679"/>
    <w:rsid w:val="00742E42"/>
    <w:rsid w:val="00746FDD"/>
    <w:rsid w:val="0075591B"/>
    <w:rsid w:val="007601C3"/>
    <w:rsid w:val="00761B0C"/>
    <w:rsid w:val="00767596"/>
    <w:rsid w:val="007914A8"/>
    <w:rsid w:val="00794E73"/>
    <w:rsid w:val="00795386"/>
    <w:rsid w:val="007C184B"/>
    <w:rsid w:val="007C1BCA"/>
    <w:rsid w:val="007D3205"/>
    <w:rsid w:val="007D6B57"/>
    <w:rsid w:val="008109B6"/>
    <w:rsid w:val="0081252C"/>
    <w:rsid w:val="00827ED3"/>
    <w:rsid w:val="0083753A"/>
    <w:rsid w:val="0084350B"/>
    <w:rsid w:val="0085216D"/>
    <w:rsid w:val="008A0D6F"/>
    <w:rsid w:val="008B213B"/>
    <w:rsid w:val="008B6390"/>
    <w:rsid w:val="008C27ED"/>
    <w:rsid w:val="008C6D11"/>
    <w:rsid w:val="008D1088"/>
    <w:rsid w:val="008D3071"/>
    <w:rsid w:val="008E3110"/>
    <w:rsid w:val="00900601"/>
    <w:rsid w:val="0090719F"/>
    <w:rsid w:val="00910ABF"/>
    <w:rsid w:val="00943782"/>
    <w:rsid w:val="0094596C"/>
    <w:rsid w:val="009468B5"/>
    <w:rsid w:val="00970F05"/>
    <w:rsid w:val="0098700F"/>
    <w:rsid w:val="00987B46"/>
    <w:rsid w:val="009934D8"/>
    <w:rsid w:val="009942CC"/>
    <w:rsid w:val="009970B5"/>
    <w:rsid w:val="009A2094"/>
    <w:rsid w:val="009A24C7"/>
    <w:rsid w:val="009C5302"/>
    <w:rsid w:val="009C5ADE"/>
    <w:rsid w:val="009C7613"/>
    <w:rsid w:val="009D2C84"/>
    <w:rsid w:val="009E5B3A"/>
    <w:rsid w:val="00A0790E"/>
    <w:rsid w:val="00A25B9F"/>
    <w:rsid w:val="00A34A27"/>
    <w:rsid w:val="00A364BE"/>
    <w:rsid w:val="00A41456"/>
    <w:rsid w:val="00A64070"/>
    <w:rsid w:val="00A70825"/>
    <w:rsid w:val="00A7373E"/>
    <w:rsid w:val="00A84405"/>
    <w:rsid w:val="00A92ED2"/>
    <w:rsid w:val="00A95B5A"/>
    <w:rsid w:val="00AA531D"/>
    <w:rsid w:val="00AB04EC"/>
    <w:rsid w:val="00AD1785"/>
    <w:rsid w:val="00AD1A1F"/>
    <w:rsid w:val="00AD3D92"/>
    <w:rsid w:val="00AD6459"/>
    <w:rsid w:val="00B0329B"/>
    <w:rsid w:val="00B04490"/>
    <w:rsid w:val="00B049C7"/>
    <w:rsid w:val="00B24A85"/>
    <w:rsid w:val="00B52F8C"/>
    <w:rsid w:val="00B6265A"/>
    <w:rsid w:val="00B65EB3"/>
    <w:rsid w:val="00B75F5E"/>
    <w:rsid w:val="00B81527"/>
    <w:rsid w:val="00B81A74"/>
    <w:rsid w:val="00B8402E"/>
    <w:rsid w:val="00B8768F"/>
    <w:rsid w:val="00B91D76"/>
    <w:rsid w:val="00BA0946"/>
    <w:rsid w:val="00BA4B04"/>
    <w:rsid w:val="00BA7F68"/>
    <w:rsid w:val="00BB0456"/>
    <w:rsid w:val="00BB61BF"/>
    <w:rsid w:val="00BC2887"/>
    <w:rsid w:val="00BD5CC9"/>
    <w:rsid w:val="00BE023C"/>
    <w:rsid w:val="00BF2AB3"/>
    <w:rsid w:val="00C056DC"/>
    <w:rsid w:val="00C06D50"/>
    <w:rsid w:val="00C26426"/>
    <w:rsid w:val="00C27F65"/>
    <w:rsid w:val="00C40907"/>
    <w:rsid w:val="00C4144B"/>
    <w:rsid w:val="00C53936"/>
    <w:rsid w:val="00C550E6"/>
    <w:rsid w:val="00C801BB"/>
    <w:rsid w:val="00C83B9D"/>
    <w:rsid w:val="00C85521"/>
    <w:rsid w:val="00C858D5"/>
    <w:rsid w:val="00C948FA"/>
    <w:rsid w:val="00CA1404"/>
    <w:rsid w:val="00CA321E"/>
    <w:rsid w:val="00CA7DA2"/>
    <w:rsid w:val="00CB725C"/>
    <w:rsid w:val="00CB7EF7"/>
    <w:rsid w:val="00CC02D0"/>
    <w:rsid w:val="00CC3245"/>
    <w:rsid w:val="00CC62BE"/>
    <w:rsid w:val="00CD3264"/>
    <w:rsid w:val="00CE0BCB"/>
    <w:rsid w:val="00D13757"/>
    <w:rsid w:val="00D20A64"/>
    <w:rsid w:val="00D24E24"/>
    <w:rsid w:val="00D3406C"/>
    <w:rsid w:val="00D35A02"/>
    <w:rsid w:val="00D40BF8"/>
    <w:rsid w:val="00D41977"/>
    <w:rsid w:val="00D56C2F"/>
    <w:rsid w:val="00D66B20"/>
    <w:rsid w:val="00D7129E"/>
    <w:rsid w:val="00D75349"/>
    <w:rsid w:val="00D76191"/>
    <w:rsid w:val="00D771D2"/>
    <w:rsid w:val="00D81453"/>
    <w:rsid w:val="00D822C0"/>
    <w:rsid w:val="00D8554B"/>
    <w:rsid w:val="00DA37E4"/>
    <w:rsid w:val="00DB586F"/>
    <w:rsid w:val="00DD0990"/>
    <w:rsid w:val="00DD5DC7"/>
    <w:rsid w:val="00DD661D"/>
    <w:rsid w:val="00DE550D"/>
    <w:rsid w:val="00E0129C"/>
    <w:rsid w:val="00E1169D"/>
    <w:rsid w:val="00E21E1C"/>
    <w:rsid w:val="00E40884"/>
    <w:rsid w:val="00E47EEB"/>
    <w:rsid w:val="00E50676"/>
    <w:rsid w:val="00E53165"/>
    <w:rsid w:val="00E558E8"/>
    <w:rsid w:val="00E6032D"/>
    <w:rsid w:val="00E604B8"/>
    <w:rsid w:val="00E64EFB"/>
    <w:rsid w:val="00E70EF0"/>
    <w:rsid w:val="00E7212F"/>
    <w:rsid w:val="00E72CDB"/>
    <w:rsid w:val="00E8427F"/>
    <w:rsid w:val="00E85E5A"/>
    <w:rsid w:val="00EA1E18"/>
    <w:rsid w:val="00EB2C48"/>
    <w:rsid w:val="00EB4119"/>
    <w:rsid w:val="00EC3054"/>
    <w:rsid w:val="00ED1A4B"/>
    <w:rsid w:val="00ED48D9"/>
    <w:rsid w:val="00EE1A65"/>
    <w:rsid w:val="00EE292A"/>
    <w:rsid w:val="00EF55B9"/>
    <w:rsid w:val="00F12BEB"/>
    <w:rsid w:val="00F233A3"/>
    <w:rsid w:val="00F236B4"/>
    <w:rsid w:val="00F347C4"/>
    <w:rsid w:val="00F41680"/>
    <w:rsid w:val="00F4543B"/>
    <w:rsid w:val="00F51E71"/>
    <w:rsid w:val="00F54377"/>
    <w:rsid w:val="00F61835"/>
    <w:rsid w:val="00F71620"/>
    <w:rsid w:val="00F76646"/>
    <w:rsid w:val="00F97C0C"/>
    <w:rsid w:val="00FA302F"/>
    <w:rsid w:val="00FB35F0"/>
    <w:rsid w:val="00FE5C82"/>
    <w:rsid w:val="00FF1E42"/>
    <w:rsid w:val="00FF6A2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89621"/>
  <w15:chartTrackingRefBased/>
  <w15:docId w15:val="{4B23610F-5356-415C-851C-0567E0EA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9468B5"/>
    <w:pPr>
      <w:spacing w:line="360" w:lineRule="auto"/>
      <w:ind w:firstLine="780"/>
    </w:pPr>
  </w:style>
  <w:style w:type="paragraph" w:customStyle="1" w:styleId="DiagramaDiagrama">
    <w:name w:val="Diagrama Diagrama"/>
    <w:basedOn w:val="prastasis"/>
    <w:rsid w:val="00BB61BF"/>
    <w:pPr>
      <w:spacing w:after="160" w:line="240" w:lineRule="exact"/>
    </w:pPr>
    <w:rPr>
      <w:rFonts w:ascii="Tahoma" w:hAnsi="Tahoma"/>
      <w:color w:val="auto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B402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5E58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E584B"/>
    <w:rPr>
      <w:color w:val="000000"/>
      <w:sz w:val="24"/>
      <w:lang w:eastAsia="en-US"/>
    </w:rPr>
  </w:style>
  <w:style w:type="character" w:styleId="Komentaronuoroda">
    <w:name w:val="annotation reference"/>
    <w:basedOn w:val="Numatytasispastraiposriftas"/>
    <w:rsid w:val="00827E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27E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27ED3"/>
    <w:rPr>
      <w:color w:val="00000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7E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7ED3"/>
    <w:rPr>
      <w:b/>
      <w:bCs/>
      <w:color w:val="000000"/>
      <w:lang w:eastAsia="en-US"/>
    </w:rPr>
  </w:style>
  <w:style w:type="paragraph" w:styleId="prastasiniatinklio">
    <w:name w:val="Normal (Web)"/>
    <w:basedOn w:val="prastasis"/>
    <w:rsid w:val="00A92ED2"/>
    <w:pPr>
      <w:widowControl w:val="0"/>
      <w:suppressAutoHyphens/>
      <w:spacing w:before="280" w:after="280"/>
    </w:pPr>
    <w:rPr>
      <w:rFonts w:eastAsia="Lucida Sans Unicode"/>
      <w:color w:val="auto"/>
      <w:kern w:val="1"/>
      <w:szCs w:val="24"/>
      <w:lang w:eastAsia="ar-SA"/>
    </w:rPr>
  </w:style>
  <w:style w:type="paragraph" w:styleId="Betarp">
    <w:name w:val="No Spacing"/>
    <w:uiPriority w:val="1"/>
    <w:qFormat/>
    <w:rsid w:val="004931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mos\Bendrojo%20sk\adm.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adm. isakymas</Template>
  <TotalTime>2</TotalTime>
  <Pages>1</Pages>
  <Words>40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Hell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Ekonomistai</dc:creator>
  <cp:keywords/>
  <dc:description/>
  <cp:lastModifiedBy>Erika Brazauskienė</cp:lastModifiedBy>
  <cp:revision>5</cp:revision>
  <cp:lastPrinted>2019-02-07T07:36:00Z</cp:lastPrinted>
  <dcterms:created xsi:type="dcterms:W3CDTF">2022-05-05T07:19:00Z</dcterms:created>
  <dcterms:modified xsi:type="dcterms:W3CDTF">2025-07-09T13:22:00Z</dcterms:modified>
</cp:coreProperties>
</file>